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0DD8" w14:textId="2C9AC35F" w:rsidR="00C43711" w:rsidRDefault="00B723DF" w:rsidP="006B20AB">
      <w:pPr>
        <w:pStyle w:val="Balk2"/>
        <w:tabs>
          <w:tab w:val="center" w:pos="4819"/>
        </w:tabs>
        <w:jc w:val="left"/>
      </w:pPr>
      <w:r>
        <w:rPr>
          <w:b/>
        </w:rPr>
        <w:tab/>
      </w:r>
    </w:p>
    <w:p w14:paraId="7F42EA69" w14:textId="2DA37CBA" w:rsidR="00C10858" w:rsidRPr="00D61858" w:rsidRDefault="00C10858" w:rsidP="006B20AB">
      <w:pPr>
        <w:pStyle w:val="stBilgi"/>
        <w:jc w:val="center"/>
        <w:rPr>
          <w:b/>
          <w:sz w:val="24"/>
          <w:szCs w:val="24"/>
          <w:lang w:eastAsia="en-US"/>
        </w:rPr>
      </w:pPr>
      <w:r w:rsidRPr="00D61858">
        <w:rPr>
          <w:b/>
          <w:sz w:val="24"/>
          <w:szCs w:val="24"/>
          <w:lang w:eastAsia="en-US"/>
        </w:rPr>
        <w:t>SEMİNER</w:t>
      </w:r>
      <w:r w:rsidR="003A5F3E" w:rsidRPr="00D61858">
        <w:rPr>
          <w:b/>
          <w:sz w:val="24"/>
          <w:szCs w:val="24"/>
          <w:lang w:eastAsia="en-US"/>
        </w:rPr>
        <w:t xml:space="preserve"> </w:t>
      </w:r>
      <w:r w:rsidR="006B20AB" w:rsidRPr="00D61858">
        <w:rPr>
          <w:b/>
          <w:sz w:val="24"/>
          <w:szCs w:val="24"/>
          <w:lang w:eastAsia="en-US"/>
        </w:rPr>
        <w:t>BİLDİRİM</w:t>
      </w:r>
      <w:r w:rsidRPr="00D61858">
        <w:rPr>
          <w:b/>
          <w:sz w:val="24"/>
          <w:szCs w:val="24"/>
          <w:lang w:eastAsia="en-US"/>
        </w:rPr>
        <w:t xml:space="preserve"> FORMU</w:t>
      </w:r>
    </w:p>
    <w:p w14:paraId="03818365" w14:textId="77777777" w:rsidR="006B20AB" w:rsidRPr="006B20AB" w:rsidRDefault="006B20AB" w:rsidP="006B20AB"/>
    <w:p w14:paraId="79BDB00F" w14:textId="77777777" w:rsidR="00221FAB" w:rsidRDefault="00221FAB" w:rsidP="00221FAB"/>
    <w:p w14:paraId="6F67FE4E" w14:textId="21500E0E" w:rsidR="00663ED4" w:rsidRPr="00D61858" w:rsidRDefault="00663ED4" w:rsidP="00663ED4">
      <w:pPr>
        <w:ind w:right="-427" w:hanging="709"/>
        <w:rPr>
          <w:bCs/>
          <w:color w:val="999999"/>
          <w:sz w:val="24"/>
          <w:szCs w:val="24"/>
        </w:rPr>
      </w:pPr>
      <w:r w:rsidRPr="00D61858">
        <w:rPr>
          <w:bCs/>
          <w:sz w:val="24"/>
          <w:szCs w:val="24"/>
        </w:rPr>
        <w:t xml:space="preserve">ANABİLİM DALI: </w:t>
      </w:r>
      <w:r w:rsidRPr="00D61858">
        <w:rPr>
          <w:bCs/>
          <w:color w:val="999999"/>
          <w:sz w:val="24"/>
          <w:szCs w:val="24"/>
        </w:rPr>
        <w:t>______________________________________________________________________</w:t>
      </w:r>
    </w:p>
    <w:p w14:paraId="0393DB32" w14:textId="77777777" w:rsidR="00663ED4" w:rsidRDefault="00663ED4" w:rsidP="00663ED4">
      <w:pPr>
        <w:jc w:val="center"/>
        <w:rPr>
          <w:rFonts w:ascii="Bookman Old Style" w:hAnsi="Bookman Old Style"/>
        </w:rPr>
      </w:pPr>
    </w:p>
    <w:p w14:paraId="5A4CAD28" w14:textId="77777777" w:rsidR="00663ED4" w:rsidRDefault="00663ED4" w:rsidP="00663ED4">
      <w:pPr>
        <w:jc w:val="center"/>
        <w:rPr>
          <w:rFonts w:ascii="Bookman Old Style" w:hAnsi="Bookman Old Style"/>
        </w:rPr>
      </w:pPr>
    </w:p>
    <w:p w14:paraId="6BB15ECE" w14:textId="77777777" w:rsidR="00AF36BA" w:rsidRDefault="00AF36BA" w:rsidP="00221FAB"/>
    <w:p w14:paraId="1F59B294" w14:textId="77777777" w:rsidR="00AF36BA" w:rsidRDefault="00AF36BA" w:rsidP="00221FAB"/>
    <w:tbl>
      <w:tblPr>
        <w:tblStyle w:val="TabloKlavuzu"/>
        <w:tblW w:w="0" w:type="auto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7685"/>
      </w:tblGrid>
      <w:tr w:rsidR="004814D3" w14:paraId="40942F4E" w14:textId="77777777" w:rsidTr="00F775C8">
        <w:trPr>
          <w:trHeight w:val="992"/>
        </w:trPr>
        <w:tc>
          <w:tcPr>
            <w:tcW w:w="2268" w:type="dxa"/>
            <w:vMerge w:val="restart"/>
            <w:textDirection w:val="btLr"/>
            <w:vAlign w:val="center"/>
          </w:tcPr>
          <w:p w14:paraId="1DF0947D" w14:textId="7EFCF016" w:rsidR="004814D3" w:rsidRPr="004814D3" w:rsidRDefault="004814D3" w:rsidP="004814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D3">
              <w:rPr>
                <w:sz w:val="24"/>
                <w:szCs w:val="24"/>
              </w:rPr>
              <w:t>ÖĞRENCİNİN</w:t>
            </w:r>
          </w:p>
        </w:tc>
        <w:tc>
          <w:tcPr>
            <w:tcW w:w="7685" w:type="dxa"/>
            <w:vAlign w:val="bottom"/>
          </w:tcPr>
          <w:p w14:paraId="2E745957" w14:textId="553403ED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 xml:space="preserve">Adı ve Soyadı </w:t>
            </w:r>
          </w:p>
        </w:tc>
      </w:tr>
      <w:tr w:rsidR="004814D3" w14:paraId="45ADE215" w14:textId="77777777" w:rsidTr="00C61264">
        <w:trPr>
          <w:trHeight w:val="992"/>
        </w:trPr>
        <w:tc>
          <w:tcPr>
            <w:tcW w:w="2268" w:type="dxa"/>
            <w:vMerge/>
            <w:textDirection w:val="btLr"/>
            <w:vAlign w:val="bottom"/>
          </w:tcPr>
          <w:p w14:paraId="6B7F9888" w14:textId="77777777" w:rsidR="004814D3" w:rsidRPr="004814D3" w:rsidRDefault="004814D3" w:rsidP="004814D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bottom"/>
          </w:tcPr>
          <w:p w14:paraId="6C3EF0EF" w14:textId="439DDA70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>Numarası</w:t>
            </w:r>
          </w:p>
        </w:tc>
      </w:tr>
      <w:tr w:rsidR="004814D3" w14:paraId="0257EF7C" w14:textId="77777777" w:rsidTr="007C0C70">
        <w:trPr>
          <w:trHeight w:val="992"/>
        </w:trPr>
        <w:tc>
          <w:tcPr>
            <w:tcW w:w="2268" w:type="dxa"/>
            <w:vMerge/>
            <w:textDirection w:val="btLr"/>
            <w:vAlign w:val="bottom"/>
          </w:tcPr>
          <w:p w14:paraId="274A236D" w14:textId="77777777" w:rsidR="004814D3" w:rsidRPr="004814D3" w:rsidRDefault="004814D3" w:rsidP="004814D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bottom"/>
          </w:tcPr>
          <w:p w14:paraId="7B0ED03F" w14:textId="4990A91A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>Programı</w:t>
            </w:r>
          </w:p>
        </w:tc>
      </w:tr>
      <w:tr w:rsidR="004814D3" w14:paraId="10748A39" w14:textId="77777777" w:rsidTr="00366577">
        <w:trPr>
          <w:trHeight w:val="992"/>
        </w:trPr>
        <w:tc>
          <w:tcPr>
            <w:tcW w:w="2268" w:type="dxa"/>
            <w:vMerge w:val="restart"/>
            <w:textDirection w:val="btLr"/>
            <w:vAlign w:val="center"/>
          </w:tcPr>
          <w:p w14:paraId="36CA0A0E" w14:textId="7463D104" w:rsidR="004814D3" w:rsidRPr="004814D3" w:rsidRDefault="004814D3" w:rsidP="004814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D3">
              <w:rPr>
                <w:sz w:val="24"/>
                <w:szCs w:val="24"/>
              </w:rPr>
              <w:t>DANIŞMANIN</w:t>
            </w:r>
          </w:p>
        </w:tc>
        <w:tc>
          <w:tcPr>
            <w:tcW w:w="7685" w:type="dxa"/>
            <w:vAlign w:val="bottom"/>
          </w:tcPr>
          <w:p w14:paraId="47D6A494" w14:textId="4217F485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>Unvanı, Adı Soyadı</w:t>
            </w:r>
          </w:p>
        </w:tc>
      </w:tr>
      <w:tr w:rsidR="004814D3" w14:paraId="49D10FF6" w14:textId="77777777" w:rsidTr="00AC481B">
        <w:trPr>
          <w:trHeight w:val="992"/>
        </w:trPr>
        <w:tc>
          <w:tcPr>
            <w:tcW w:w="2268" w:type="dxa"/>
            <w:vMerge/>
            <w:textDirection w:val="btLr"/>
            <w:vAlign w:val="bottom"/>
          </w:tcPr>
          <w:p w14:paraId="413F87A2" w14:textId="77777777" w:rsidR="004814D3" w:rsidRPr="004814D3" w:rsidRDefault="004814D3" w:rsidP="004814D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bottom"/>
          </w:tcPr>
          <w:p w14:paraId="565D068C" w14:textId="79B37F81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>İmzası</w:t>
            </w:r>
          </w:p>
        </w:tc>
      </w:tr>
      <w:tr w:rsidR="004814D3" w14:paraId="3C0FB500" w14:textId="77777777" w:rsidTr="005417EC">
        <w:trPr>
          <w:trHeight w:val="992"/>
        </w:trPr>
        <w:tc>
          <w:tcPr>
            <w:tcW w:w="2268" w:type="dxa"/>
            <w:vMerge w:val="restart"/>
            <w:textDirection w:val="btLr"/>
            <w:vAlign w:val="center"/>
          </w:tcPr>
          <w:p w14:paraId="09282FE4" w14:textId="08CE731A" w:rsidR="004814D3" w:rsidRPr="004814D3" w:rsidRDefault="004814D3" w:rsidP="004814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14D3">
              <w:rPr>
                <w:sz w:val="24"/>
                <w:szCs w:val="24"/>
              </w:rPr>
              <w:t>SEMİNERİN</w:t>
            </w:r>
          </w:p>
        </w:tc>
        <w:tc>
          <w:tcPr>
            <w:tcW w:w="7685" w:type="dxa"/>
            <w:vAlign w:val="bottom"/>
          </w:tcPr>
          <w:p w14:paraId="5E63F736" w14:textId="7AE91852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>Konusu</w:t>
            </w:r>
          </w:p>
        </w:tc>
      </w:tr>
      <w:tr w:rsidR="004814D3" w14:paraId="01EC6F3E" w14:textId="77777777" w:rsidTr="001303ED">
        <w:trPr>
          <w:trHeight w:val="992"/>
        </w:trPr>
        <w:tc>
          <w:tcPr>
            <w:tcW w:w="2268" w:type="dxa"/>
            <w:vMerge/>
            <w:vAlign w:val="bottom"/>
          </w:tcPr>
          <w:p w14:paraId="2C431549" w14:textId="77777777" w:rsidR="004814D3" w:rsidRDefault="004814D3" w:rsidP="00AF36BA"/>
        </w:tc>
        <w:tc>
          <w:tcPr>
            <w:tcW w:w="7685" w:type="dxa"/>
            <w:vAlign w:val="bottom"/>
          </w:tcPr>
          <w:p w14:paraId="69808147" w14:textId="5DA86F67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>Tarihi ve Saati</w:t>
            </w:r>
          </w:p>
        </w:tc>
      </w:tr>
      <w:tr w:rsidR="004814D3" w14:paraId="4A04A2E8" w14:textId="77777777" w:rsidTr="00000A5C">
        <w:trPr>
          <w:trHeight w:val="992"/>
        </w:trPr>
        <w:tc>
          <w:tcPr>
            <w:tcW w:w="2268" w:type="dxa"/>
            <w:vMerge/>
            <w:vAlign w:val="bottom"/>
          </w:tcPr>
          <w:p w14:paraId="423B4DBA" w14:textId="77777777" w:rsidR="004814D3" w:rsidRDefault="004814D3" w:rsidP="00AF36BA"/>
        </w:tc>
        <w:tc>
          <w:tcPr>
            <w:tcW w:w="7685" w:type="dxa"/>
            <w:vAlign w:val="bottom"/>
          </w:tcPr>
          <w:p w14:paraId="3F841ACB" w14:textId="1B602FFA" w:rsidR="004814D3" w:rsidRPr="00D61858" w:rsidRDefault="004814D3" w:rsidP="00AF36BA">
            <w:pPr>
              <w:rPr>
                <w:sz w:val="24"/>
                <w:szCs w:val="24"/>
              </w:rPr>
            </w:pPr>
            <w:r w:rsidRPr="00D61858">
              <w:rPr>
                <w:sz w:val="24"/>
                <w:szCs w:val="24"/>
              </w:rPr>
              <w:t>Sunum Yapılacağı Yer</w:t>
            </w:r>
          </w:p>
        </w:tc>
      </w:tr>
    </w:tbl>
    <w:p w14:paraId="480CFA8C" w14:textId="77777777" w:rsidR="00AF36BA" w:rsidRDefault="00AF36BA" w:rsidP="00221FAB"/>
    <w:p w14:paraId="6FE45A1E" w14:textId="539E87DB" w:rsidR="00D0013F" w:rsidRDefault="00C10858" w:rsidP="004814D3">
      <w:pPr>
        <w:pStyle w:val="GvdeMetni"/>
      </w:pPr>
      <w:r>
        <w:tab/>
      </w:r>
    </w:p>
    <w:p w14:paraId="72DC09D9" w14:textId="77777777" w:rsidR="002E7A91" w:rsidRPr="00D61858" w:rsidRDefault="002E7A91" w:rsidP="004814D3">
      <w:pPr>
        <w:pStyle w:val="GvdeMetni"/>
        <w:rPr>
          <w:szCs w:val="24"/>
        </w:rPr>
      </w:pPr>
    </w:p>
    <w:p w14:paraId="327D883F" w14:textId="39F9AE5B" w:rsidR="002E7A91" w:rsidRPr="00D61858" w:rsidRDefault="002E7A91" w:rsidP="002E7A91">
      <w:pPr>
        <w:pStyle w:val="GvdeMetni"/>
        <w:jc w:val="center"/>
        <w:rPr>
          <w:b/>
          <w:bCs/>
          <w:szCs w:val="24"/>
        </w:rPr>
      </w:pPr>
      <w:r w:rsidRPr="00D61858">
        <w:rPr>
          <w:b/>
          <w:bCs/>
          <w:szCs w:val="24"/>
        </w:rPr>
        <w:t>UYGUNDUR</w:t>
      </w:r>
    </w:p>
    <w:p w14:paraId="0A9A223B" w14:textId="77777777" w:rsidR="002E7A91" w:rsidRPr="00D61858" w:rsidRDefault="002E7A91" w:rsidP="002E7A91">
      <w:pPr>
        <w:pStyle w:val="GvdeMetni"/>
        <w:jc w:val="center"/>
        <w:rPr>
          <w:szCs w:val="24"/>
        </w:rPr>
      </w:pPr>
    </w:p>
    <w:p w14:paraId="637AEBE1" w14:textId="7C59D926" w:rsidR="002E7A91" w:rsidRPr="00D61858" w:rsidRDefault="00D61858" w:rsidP="002E7A91">
      <w:pPr>
        <w:jc w:val="center"/>
        <w:rPr>
          <w:iCs/>
          <w:sz w:val="24"/>
          <w:szCs w:val="24"/>
        </w:rPr>
      </w:pPr>
      <w:r w:rsidRPr="00D61858">
        <w:rPr>
          <w:iCs/>
          <w:sz w:val="24"/>
          <w:szCs w:val="24"/>
        </w:rPr>
        <w:t>___/___/202_</w:t>
      </w:r>
    </w:p>
    <w:p w14:paraId="7DB7FA51" w14:textId="58F0BEC2" w:rsidR="002E7A91" w:rsidRPr="00D61858" w:rsidRDefault="002E7A91" w:rsidP="002E7A91">
      <w:pPr>
        <w:jc w:val="center"/>
        <w:rPr>
          <w:i/>
          <w:sz w:val="18"/>
          <w:szCs w:val="18"/>
        </w:rPr>
      </w:pPr>
    </w:p>
    <w:p w14:paraId="160ADEA1" w14:textId="121A4300" w:rsidR="002E7A91" w:rsidRPr="00D61858" w:rsidRDefault="002E7A91" w:rsidP="002E7A91">
      <w:pPr>
        <w:jc w:val="center"/>
        <w:rPr>
          <w:iCs/>
          <w:sz w:val="24"/>
          <w:szCs w:val="24"/>
        </w:rPr>
      </w:pPr>
      <w:r w:rsidRPr="00D61858">
        <w:rPr>
          <w:iCs/>
          <w:sz w:val="24"/>
          <w:szCs w:val="24"/>
        </w:rPr>
        <w:t>A</w:t>
      </w:r>
      <w:r w:rsidR="00D61858" w:rsidRPr="00D61858">
        <w:rPr>
          <w:iCs/>
          <w:sz w:val="24"/>
          <w:szCs w:val="24"/>
        </w:rPr>
        <w:t>nabilim Dalı Başkanı</w:t>
      </w:r>
    </w:p>
    <w:p w14:paraId="7A1335DC" w14:textId="4491CDC8" w:rsidR="00C10858" w:rsidRPr="00D61858" w:rsidRDefault="002E7A91" w:rsidP="002E7A91">
      <w:pPr>
        <w:tabs>
          <w:tab w:val="right" w:pos="9354"/>
        </w:tabs>
        <w:jc w:val="center"/>
        <w:rPr>
          <w:sz w:val="24"/>
          <w:szCs w:val="24"/>
        </w:rPr>
      </w:pPr>
      <w:r w:rsidRPr="00D61858">
        <w:rPr>
          <w:iCs/>
          <w:sz w:val="24"/>
          <w:szCs w:val="24"/>
        </w:rPr>
        <w:t>(Unvan Adı Soyadı İmza)</w:t>
      </w:r>
    </w:p>
    <w:p w14:paraId="4E06203F" w14:textId="28904A00" w:rsidR="00C10858" w:rsidRPr="00D61858" w:rsidRDefault="00C10858" w:rsidP="002E7A91">
      <w:pPr>
        <w:jc w:val="center"/>
        <w:rPr>
          <w:sz w:val="24"/>
          <w:szCs w:val="24"/>
        </w:rPr>
      </w:pPr>
    </w:p>
    <w:p w14:paraId="5C0FFD4E" w14:textId="77777777" w:rsidR="00C10858" w:rsidRDefault="00C10858">
      <w:pPr>
        <w:jc w:val="both"/>
        <w:rPr>
          <w:sz w:val="24"/>
        </w:rPr>
      </w:pPr>
    </w:p>
    <w:p w14:paraId="2CE0158F" w14:textId="77777777" w:rsidR="002E7A91" w:rsidRDefault="002E7A91">
      <w:pPr>
        <w:jc w:val="both"/>
        <w:rPr>
          <w:sz w:val="24"/>
        </w:rPr>
      </w:pPr>
    </w:p>
    <w:p w14:paraId="27CD31B3" w14:textId="42F16870" w:rsidR="002F3ABA" w:rsidRDefault="002F3ABA">
      <w:pPr>
        <w:jc w:val="both"/>
        <w:rPr>
          <w:sz w:val="24"/>
        </w:rPr>
      </w:pPr>
    </w:p>
    <w:sectPr w:rsidR="002F3ABA" w:rsidSect="006B20AB">
      <w:headerReference w:type="default" r:id="rId6"/>
      <w:footerReference w:type="default" r:id="rId7"/>
      <w:pgSz w:w="11906" w:h="16838"/>
      <w:pgMar w:top="1298" w:right="1134" w:bottom="851" w:left="1418" w:header="709" w:footer="48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A3E0" w14:textId="77777777" w:rsidR="00353D77" w:rsidRDefault="00353D77" w:rsidP="000A6C0A">
      <w:r>
        <w:separator/>
      </w:r>
    </w:p>
  </w:endnote>
  <w:endnote w:type="continuationSeparator" w:id="0">
    <w:p w14:paraId="5E4C9ADA" w14:textId="77777777" w:rsidR="00353D77" w:rsidRDefault="00353D77" w:rsidP="000A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D46F" w14:textId="5881096D" w:rsidR="00CA3AA4" w:rsidRPr="007E6203" w:rsidRDefault="00157499" w:rsidP="00CA3AA4">
    <w:pPr>
      <w:pStyle w:val="AltBilgi"/>
      <w:tabs>
        <w:tab w:val="clear" w:pos="4536"/>
        <w:tab w:val="clear" w:pos="9072"/>
        <w:tab w:val="left" w:pos="3143"/>
      </w:tabs>
      <w:rPr>
        <w:i/>
        <w:iCs/>
        <w:sz w:val="18"/>
        <w:szCs w:val="18"/>
      </w:rPr>
    </w:pPr>
    <w:r>
      <w:rPr>
        <w:i/>
        <w:iCs/>
        <w:noProof/>
      </w:rPr>
      <w:pict w14:anchorId="4E84A8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4.95pt;margin-top:-1.5pt;width:494.55pt;height:0;z-index:251659264" o:connectortype="straight" strokecolor="#7f7f7f [1612]"/>
      </w:pict>
    </w:r>
    <w:proofErr w:type="gramStart"/>
    <w:r w:rsidR="00CA3AA4" w:rsidRPr="007E6203">
      <w:rPr>
        <w:i/>
        <w:iCs/>
      </w:rPr>
      <w:t>PP.1.2.FR.00</w:t>
    </w:r>
    <w:r w:rsidR="00A16DF3">
      <w:rPr>
        <w:i/>
        <w:iCs/>
      </w:rPr>
      <w:t>1</w:t>
    </w:r>
    <w:r w:rsidR="0092178C">
      <w:rPr>
        <w:i/>
        <w:iCs/>
      </w:rPr>
      <w:t>7</w:t>
    </w:r>
    <w:r w:rsidR="00CA3AA4" w:rsidRPr="007E6203">
      <w:rPr>
        <w:i/>
        <w:iCs/>
      </w:rPr>
      <w:t>,R0,Mayıs</w:t>
    </w:r>
    <w:proofErr w:type="gramEnd"/>
    <w:r w:rsidR="00CA3AA4" w:rsidRPr="007E6203">
      <w:rPr>
        <w:i/>
        <w:iCs/>
      </w:rPr>
      <w:t xml:space="preserve"> 2025   </w:t>
    </w:r>
    <w:r w:rsidR="00CA3AA4" w:rsidRPr="007E6203">
      <w:t xml:space="preserve">                                                                                                              </w:t>
    </w:r>
    <w:r w:rsidR="00CA3AA4">
      <w:t xml:space="preserve">    </w:t>
    </w:r>
    <w:r w:rsidR="00CA3AA4" w:rsidRPr="007E6203">
      <w:t xml:space="preserve">   </w:t>
    </w:r>
    <w:r w:rsidR="00CA3AA4" w:rsidRPr="007E6203">
      <w:rPr>
        <w:i/>
        <w:iCs/>
        <w:sz w:val="18"/>
        <w:szCs w:val="18"/>
      </w:rPr>
      <w:t xml:space="preserve">Sayfa </w:t>
    </w:r>
    <w:r w:rsidR="00CA3AA4" w:rsidRPr="007E6203">
      <w:rPr>
        <w:i/>
        <w:iCs/>
        <w:sz w:val="18"/>
        <w:szCs w:val="18"/>
      </w:rPr>
      <w:fldChar w:fldCharType="begin"/>
    </w:r>
    <w:r w:rsidR="00CA3AA4" w:rsidRPr="007E6203">
      <w:rPr>
        <w:i/>
        <w:iCs/>
        <w:sz w:val="18"/>
        <w:szCs w:val="18"/>
      </w:rPr>
      <w:instrText>PAGE</w:instrText>
    </w:r>
    <w:r w:rsidR="00CA3AA4" w:rsidRPr="007E6203">
      <w:rPr>
        <w:i/>
        <w:iCs/>
        <w:sz w:val="18"/>
        <w:szCs w:val="18"/>
      </w:rPr>
      <w:fldChar w:fldCharType="separate"/>
    </w:r>
    <w:r w:rsidR="00CA3AA4">
      <w:rPr>
        <w:i/>
        <w:iCs/>
        <w:sz w:val="18"/>
        <w:szCs w:val="18"/>
      </w:rPr>
      <w:t>1</w:t>
    </w:r>
    <w:r w:rsidR="00CA3AA4" w:rsidRPr="007E6203">
      <w:rPr>
        <w:i/>
        <w:iCs/>
        <w:sz w:val="18"/>
        <w:szCs w:val="18"/>
      </w:rPr>
      <w:fldChar w:fldCharType="end"/>
    </w:r>
    <w:r w:rsidR="00CA3AA4" w:rsidRPr="007E6203">
      <w:rPr>
        <w:i/>
        <w:iCs/>
        <w:sz w:val="18"/>
        <w:szCs w:val="18"/>
      </w:rPr>
      <w:t xml:space="preserve"> / 1</w:t>
    </w:r>
  </w:p>
  <w:p w14:paraId="07F79346" w14:textId="559323FF" w:rsidR="00CA3AA4" w:rsidRPr="007E6203" w:rsidRDefault="00CA3AA4" w:rsidP="00CA3AA4">
    <w:pPr>
      <w:pStyle w:val="AltBilgi"/>
      <w:tabs>
        <w:tab w:val="clear" w:pos="4536"/>
        <w:tab w:val="clear" w:pos="9072"/>
        <w:tab w:val="left" w:pos="3143"/>
      </w:tabs>
      <w:jc w:val="center"/>
      <w:rPr>
        <w:i/>
        <w:iCs/>
        <w:sz w:val="18"/>
        <w:szCs w:val="18"/>
      </w:rPr>
    </w:pPr>
    <w:r w:rsidRPr="007E6203">
      <w:rPr>
        <w:i/>
        <w:iCs/>
        <w:sz w:val="18"/>
        <w:szCs w:val="18"/>
      </w:rPr>
      <w:t xml:space="preserve">Bu dokümanın basılı hali kontrolsüz </w:t>
    </w:r>
    <w:proofErr w:type="gramStart"/>
    <w:r w:rsidRPr="007E6203">
      <w:rPr>
        <w:i/>
        <w:iCs/>
        <w:sz w:val="18"/>
        <w:szCs w:val="18"/>
      </w:rPr>
      <w:t>doküman</w:t>
    </w:r>
    <w:proofErr w:type="gramEnd"/>
    <w:r w:rsidRPr="007E6203">
      <w:rPr>
        <w:i/>
        <w:iCs/>
        <w:sz w:val="18"/>
        <w:szCs w:val="18"/>
      </w:rPr>
      <w:t xml:space="preserve"> kabul edilmektedir.</w:t>
    </w:r>
  </w:p>
  <w:p w14:paraId="0843982F" w14:textId="3FD99BF4" w:rsidR="00CA3AA4" w:rsidRDefault="00CA3AA4" w:rsidP="00CA3AA4">
    <w:pPr>
      <w:pStyle w:val="AltBilgi"/>
      <w:jc w:val="center"/>
    </w:pPr>
    <w:r w:rsidRPr="007E6203">
      <w:rPr>
        <w:i/>
        <w:iCs/>
        <w:sz w:val="18"/>
        <w:szCs w:val="18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E0DC" w14:textId="77777777" w:rsidR="00353D77" w:rsidRDefault="00353D77" w:rsidP="000A6C0A">
      <w:r>
        <w:separator/>
      </w:r>
    </w:p>
  </w:footnote>
  <w:footnote w:type="continuationSeparator" w:id="0">
    <w:p w14:paraId="23B9072A" w14:textId="77777777" w:rsidR="00353D77" w:rsidRDefault="00353D77" w:rsidP="000A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2EB2" w14:textId="06A2690C" w:rsidR="006B20AB" w:rsidRPr="00D61858" w:rsidRDefault="006B20AB" w:rsidP="006B20AB">
    <w:pPr>
      <w:pStyle w:val="stBilgi"/>
      <w:jc w:val="center"/>
      <w:rPr>
        <w:b/>
        <w:sz w:val="24"/>
        <w:szCs w:val="24"/>
      </w:rPr>
    </w:pPr>
    <w:r w:rsidRPr="00D61858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1787E99" wp14:editId="75370D40">
          <wp:simplePos x="0" y="0"/>
          <wp:positionH relativeFrom="column">
            <wp:posOffset>-577850</wp:posOffset>
          </wp:positionH>
          <wp:positionV relativeFrom="paragraph">
            <wp:posOffset>-102870</wp:posOffset>
          </wp:positionV>
          <wp:extent cx="575310" cy="730885"/>
          <wp:effectExtent l="0" t="0" r="0" b="0"/>
          <wp:wrapNone/>
          <wp:docPr id="112543539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858">
      <w:rPr>
        <w:b/>
        <w:sz w:val="24"/>
        <w:szCs w:val="24"/>
      </w:rPr>
      <w:t>T.C.</w:t>
    </w:r>
  </w:p>
  <w:p w14:paraId="4CFF4CB0" w14:textId="647F6714" w:rsidR="006B20AB" w:rsidRPr="00D61858" w:rsidRDefault="006B20AB" w:rsidP="006B20AB">
    <w:pPr>
      <w:pStyle w:val="stBilgi"/>
      <w:jc w:val="center"/>
      <w:rPr>
        <w:b/>
        <w:sz w:val="24"/>
        <w:szCs w:val="24"/>
      </w:rPr>
    </w:pPr>
    <w:r w:rsidRPr="00D61858">
      <w:rPr>
        <w:b/>
        <w:sz w:val="24"/>
        <w:szCs w:val="24"/>
      </w:rPr>
      <w:t xml:space="preserve">ORDU ÜNİVERSİTESİ </w:t>
    </w:r>
  </w:p>
  <w:p w14:paraId="792DD699" w14:textId="77777777" w:rsidR="006B20AB" w:rsidRPr="00D61858" w:rsidRDefault="006B20AB" w:rsidP="006B20AB">
    <w:pPr>
      <w:pStyle w:val="stBilgi"/>
      <w:jc w:val="center"/>
      <w:rPr>
        <w:b/>
        <w:sz w:val="24"/>
        <w:szCs w:val="24"/>
      </w:rPr>
    </w:pPr>
    <w:r w:rsidRPr="00D61858">
      <w:rPr>
        <w:b/>
        <w:sz w:val="24"/>
        <w:szCs w:val="24"/>
      </w:rPr>
      <w:t>SAĞLIK BİLİMLERİ ENSTİTÜSÜ MÜDÜRLÜĞÜ</w:t>
    </w:r>
  </w:p>
  <w:p w14:paraId="4EE1F702" w14:textId="77777777" w:rsidR="006B20AB" w:rsidRPr="006B20AB" w:rsidRDefault="006B20AB" w:rsidP="006B20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847"/>
    <w:rsid w:val="000A6C0A"/>
    <w:rsid w:val="000B37DB"/>
    <w:rsid w:val="00133E83"/>
    <w:rsid w:val="00153822"/>
    <w:rsid w:val="00157499"/>
    <w:rsid w:val="00161E84"/>
    <w:rsid w:val="001A33F9"/>
    <w:rsid w:val="001D7847"/>
    <w:rsid w:val="0020581D"/>
    <w:rsid w:val="00221FAB"/>
    <w:rsid w:val="002430DF"/>
    <w:rsid w:val="00254BD2"/>
    <w:rsid w:val="00272EDB"/>
    <w:rsid w:val="0028057C"/>
    <w:rsid w:val="002B045B"/>
    <w:rsid w:val="002C5A84"/>
    <w:rsid w:val="002D37C6"/>
    <w:rsid w:val="002D69CD"/>
    <w:rsid w:val="002E18EF"/>
    <w:rsid w:val="002E2787"/>
    <w:rsid w:val="002E7A91"/>
    <w:rsid w:val="002F3ABA"/>
    <w:rsid w:val="00322572"/>
    <w:rsid w:val="00322638"/>
    <w:rsid w:val="00341AAF"/>
    <w:rsid w:val="0035052F"/>
    <w:rsid w:val="00353D77"/>
    <w:rsid w:val="00356298"/>
    <w:rsid w:val="00361562"/>
    <w:rsid w:val="00365E37"/>
    <w:rsid w:val="0038296C"/>
    <w:rsid w:val="003A55EB"/>
    <w:rsid w:val="003A5F3E"/>
    <w:rsid w:val="004814D3"/>
    <w:rsid w:val="00497538"/>
    <w:rsid w:val="004C22BA"/>
    <w:rsid w:val="004F17F5"/>
    <w:rsid w:val="005049DC"/>
    <w:rsid w:val="005144A0"/>
    <w:rsid w:val="00586961"/>
    <w:rsid w:val="00597298"/>
    <w:rsid w:val="005C70E3"/>
    <w:rsid w:val="005F58EB"/>
    <w:rsid w:val="006137E0"/>
    <w:rsid w:val="00643776"/>
    <w:rsid w:val="00650926"/>
    <w:rsid w:val="006554CA"/>
    <w:rsid w:val="00663ED4"/>
    <w:rsid w:val="00680832"/>
    <w:rsid w:val="006B20AB"/>
    <w:rsid w:val="006E17A2"/>
    <w:rsid w:val="006F1CB9"/>
    <w:rsid w:val="0070062C"/>
    <w:rsid w:val="007224FE"/>
    <w:rsid w:val="0072453C"/>
    <w:rsid w:val="00780904"/>
    <w:rsid w:val="007835BB"/>
    <w:rsid w:val="007C5886"/>
    <w:rsid w:val="007D2882"/>
    <w:rsid w:val="00801B7A"/>
    <w:rsid w:val="00806EF1"/>
    <w:rsid w:val="00875732"/>
    <w:rsid w:val="008766CE"/>
    <w:rsid w:val="00887BF4"/>
    <w:rsid w:val="008A29B8"/>
    <w:rsid w:val="008A3586"/>
    <w:rsid w:val="008B776E"/>
    <w:rsid w:val="008C1477"/>
    <w:rsid w:val="008C5C14"/>
    <w:rsid w:val="00913C4A"/>
    <w:rsid w:val="0092178C"/>
    <w:rsid w:val="009429E7"/>
    <w:rsid w:val="00967359"/>
    <w:rsid w:val="00990413"/>
    <w:rsid w:val="009B29B8"/>
    <w:rsid w:val="009E0F7C"/>
    <w:rsid w:val="009E104C"/>
    <w:rsid w:val="009F4BA2"/>
    <w:rsid w:val="00A16DF3"/>
    <w:rsid w:val="00A35D0F"/>
    <w:rsid w:val="00A64348"/>
    <w:rsid w:val="00A800DB"/>
    <w:rsid w:val="00A84E16"/>
    <w:rsid w:val="00AD662A"/>
    <w:rsid w:val="00AE736E"/>
    <w:rsid w:val="00AF36BA"/>
    <w:rsid w:val="00B14DCE"/>
    <w:rsid w:val="00B20AEF"/>
    <w:rsid w:val="00B723DF"/>
    <w:rsid w:val="00B85254"/>
    <w:rsid w:val="00B91B98"/>
    <w:rsid w:val="00BD186D"/>
    <w:rsid w:val="00BE19ED"/>
    <w:rsid w:val="00BF0B4F"/>
    <w:rsid w:val="00C049C0"/>
    <w:rsid w:val="00C10858"/>
    <w:rsid w:val="00C125A8"/>
    <w:rsid w:val="00C37E21"/>
    <w:rsid w:val="00C43711"/>
    <w:rsid w:val="00C76C4E"/>
    <w:rsid w:val="00C84C98"/>
    <w:rsid w:val="00CA32DA"/>
    <w:rsid w:val="00CA3AA4"/>
    <w:rsid w:val="00CB3B05"/>
    <w:rsid w:val="00CD0362"/>
    <w:rsid w:val="00CE216B"/>
    <w:rsid w:val="00CE680A"/>
    <w:rsid w:val="00D0013F"/>
    <w:rsid w:val="00D271AC"/>
    <w:rsid w:val="00D40BDF"/>
    <w:rsid w:val="00D55423"/>
    <w:rsid w:val="00D61858"/>
    <w:rsid w:val="00D707D1"/>
    <w:rsid w:val="00D87B7E"/>
    <w:rsid w:val="00DA08A8"/>
    <w:rsid w:val="00E13607"/>
    <w:rsid w:val="00E14086"/>
    <w:rsid w:val="00E23D69"/>
    <w:rsid w:val="00E44669"/>
    <w:rsid w:val="00E86112"/>
    <w:rsid w:val="00EE12DB"/>
    <w:rsid w:val="00EF466C"/>
    <w:rsid w:val="00F03CEC"/>
    <w:rsid w:val="00F344F5"/>
    <w:rsid w:val="00F665EC"/>
    <w:rsid w:val="00FB23E6"/>
    <w:rsid w:val="00FB5A46"/>
    <w:rsid w:val="00FB70F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C02D1"/>
  <w15:docId w15:val="{BD46585C-C8E1-47C1-9BE5-32FECF2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32"/>
  </w:style>
  <w:style w:type="paragraph" w:styleId="Balk1">
    <w:name w:val="heading 1"/>
    <w:basedOn w:val="Normal"/>
    <w:next w:val="Normal"/>
    <w:qFormat/>
    <w:rsid w:val="0087573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75732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75732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875732"/>
    <w:pPr>
      <w:jc w:val="both"/>
    </w:pPr>
    <w:rPr>
      <w:sz w:val="24"/>
    </w:rPr>
  </w:style>
  <w:style w:type="table" w:styleId="TabloKlavuzu">
    <w:name w:val="Table Grid"/>
    <w:basedOn w:val="NormalTablo"/>
    <w:rsid w:val="006F1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B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BA2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locked/>
    <w:rsid w:val="00C43711"/>
    <w:rPr>
      <w:b/>
      <w:bCs/>
    </w:rPr>
  </w:style>
  <w:style w:type="paragraph" w:styleId="KonuBal">
    <w:name w:val="Title"/>
    <w:basedOn w:val="Normal"/>
    <w:link w:val="KonuBalChar"/>
    <w:qFormat/>
    <w:rsid w:val="00C43711"/>
    <w:pPr>
      <w:spacing w:before="100" w:beforeAutospacing="1" w:after="100" w:afterAutospacing="1"/>
    </w:pPr>
    <w:rPr>
      <w:b/>
      <w:bCs/>
    </w:rPr>
  </w:style>
  <w:style w:type="character" w:customStyle="1" w:styleId="KonuBalChar1">
    <w:name w:val="Konu Başlığı Char1"/>
    <w:basedOn w:val="VarsaylanParagrafYazTipi"/>
    <w:uiPriority w:val="10"/>
    <w:rsid w:val="00C43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Bilgi">
    <w:name w:val="header"/>
    <w:basedOn w:val="Normal"/>
    <w:link w:val="stBilgiChar"/>
    <w:unhideWhenUsed/>
    <w:rsid w:val="000A6C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C0A"/>
  </w:style>
  <w:style w:type="paragraph" w:styleId="AltBilgi">
    <w:name w:val="footer"/>
    <w:basedOn w:val="Normal"/>
    <w:link w:val="AltBilgiChar"/>
    <w:uiPriority w:val="99"/>
    <w:unhideWhenUsed/>
    <w:rsid w:val="000A6C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2000\Desktop\formlar\Yeni%20klas&#246;r\Yeni%20klas&#246;r\sabe_seminer_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sabe_seminer_formu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 SABE</vt:lpstr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 SABE</dc:title>
  <dc:creator>Pro2000</dc:creator>
  <cp:lastModifiedBy>kaya_588@hotmail.com</cp:lastModifiedBy>
  <cp:revision>25</cp:revision>
  <cp:lastPrinted>2021-10-20T09:18:00Z</cp:lastPrinted>
  <dcterms:created xsi:type="dcterms:W3CDTF">2014-12-23T10:32:00Z</dcterms:created>
  <dcterms:modified xsi:type="dcterms:W3CDTF">2025-05-12T13:33:00Z</dcterms:modified>
</cp:coreProperties>
</file>